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E6" w:rsidRPr="00965F7D" w:rsidRDefault="007035E6" w:rsidP="00D02AE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2016</w:t>
      </w:r>
      <w:r>
        <w:rPr>
          <w:rFonts w:ascii="方正小标宋简体" w:eastAsia="方正小标宋简体" w:hint="eastAsia"/>
          <w:sz w:val="44"/>
          <w:szCs w:val="44"/>
        </w:rPr>
        <w:t>、</w:t>
      </w:r>
      <w:r>
        <w:rPr>
          <w:rFonts w:ascii="方正小标宋简体" w:eastAsia="方正小标宋简体"/>
          <w:sz w:val="44"/>
          <w:szCs w:val="44"/>
        </w:rPr>
        <w:t>2017</w:t>
      </w:r>
      <w:r>
        <w:rPr>
          <w:rFonts w:ascii="方正小标宋简体" w:eastAsia="方正小标宋简体" w:hint="eastAsia"/>
          <w:sz w:val="44"/>
          <w:szCs w:val="44"/>
        </w:rPr>
        <w:t>年度</w:t>
      </w:r>
      <w:r w:rsidRPr="00965F7D">
        <w:rPr>
          <w:rFonts w:ascii="方正小标宋简体" w:eastAsia="方正小标宋简体" w:hint="eastAsia"/>
          <w:sz w:val="44"/>
          <w:szCs w:val="44"/>
        </w:rPr>
        <w:t>山东省研究生教育质量提升计划</w:t>
      </w:r>
    </w:p>
    <w:p w:rsidR="007035E6" w:rsidRDefault="007035E6" w:rsidP="00D02AE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965F7D">
        <w:rPr>
          <w:rFonts w:ascii="方正小标宋简体" w:eastAsia="方正小标宋简体" w:hint="eastAsia"/>
          <w:sz w:val="44"/>
          <w:szCs w:val="44"/>
        </w:rPr>
        <w:t>立项项目进展情况表</w:t>
      </w:r>
    </w:p>
    <w:p w:rsidR="007035E6" w:rsidRPr="006C7696" w:rsidRDefault="007035E6" w:rsidP="007035E6">
      <w:pPr>
        <w:spacing w:line="520" w:lineRule="exact"/>
        <w:rPr>
          <w:rFonts w:ascii="楷体" w:eastAsia="楷体" w:hAnsi="楷体"/>
          <w:sz w:val="28"/>
          <w:szCs w:val="28"/>
        </w:rPr>
      </w:pPr>
      <w:r w:rsidRPr="006C7696">
        <w:rPr>
          <w:rFonts w:ascii="楷体" w:eastAsia="楷体" w:hAnsi="楷体" w:hint="eastAsia"/>
          <w:sz w:val="28"/>
          <w:szCs w:val="28"/>
        </w:rPr>
        <w:t>单位名称（公章）：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276"/>
        <w:gridCol w:w="851"/>
        <w:gridCol w:w="2126"/>
        <w:gridCol w:w="2551"/>
        <w:gridCol w:w="1843"/>
        <w:gridCol w:w="2268"/>
        <w:gridCol w:w="1276"/>
      </w:tblGrid>
      <w:tr w:rsidR="007035E6" w:rsidRPr="0088663E" w:rsidTr="00E21D14">
        <w:trPr>
          <w:trHeight w:val="547"/>
        </w:trPr>
        <w:tc>
          <w:tcPr>
            <w:tcW w:w="675" w:type="dxa"/>
            <w:vMerge w:val="restart"/>
            <w:vAlign w:val="center"/>
          </w:tcPr>
          <w:p w:rsidR="007035E6" w:rsidRPr="0088663E" w:rsidRDefault="007035E6" w:rsidP="005A1D2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 w:rsidRPr="0088663E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 w:rsidR="007035E6" w:rsidRPr="0088663E" w:rsidRDefault="007035E6" w:rsidP="005A1D2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 w:rsidRPr="0088663E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项目类别</w:t>
            </w:r>
          </w:p>
        </w:tc>
        <w:tc>
          <w:tcPr>
            <w:tcW w:w="851" w:type="dxa"/>
            <w:vMerge w:val="restart"/>
            <w:vAlign w:val="center"/>
          </w:tcPr>
          <w:p w:rsidR="007035E6" w:rsidRPr="0088663E" w:rsidRDefault="007035E6" w:rsidP="005A1D2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 w:rsidRPr="0088663E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立项年度</w:t>
            </w:r>
          </w:p>
        </w:tc>
        <w:tc>
          <w:tcPr>
            <w:tcW w:w="2126" w:type="dxa"/>
            <w:vMerge w:val="restart"/>
            <w:vAlign w:val="center"/>
          </w:tcPr>
          <w:p w:rsidR="007035E6" w:rsidRPr="0088663E" w:rsidRDefault="007035E6" w:rsidP="005A1D2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 w:rsidRPr="0088663E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6662" w:type="dxa"/>
            <w:gridSpan w:val="3"/>
            <w:vAlign w:val="center"/>
          </w:tcPr>
          <w:p w:rsidR="007035E6" w:rsidRPr="0088663E" w:rsidRDefault="007035E6" w:rsidP="005A1D2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项目绩效</w:t>
            </w:r>
          </w:p>
        </w:tc>
        <w:tc>
          <w:tcPr>
            <w:tcW w:w="1276" w:type="dxa"/>
            <w:vMerge w:val="restart"/>
            <w:vAlign w:val="center"/>
          </w:tcPr>
          <w:p w:rsidR="007035E6" w:rsidRPr="0088663E" w:rsidRDefault="007035E6" w:rsidP="005A1D2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 w:rsidRPr="0088663E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备注</w:t>
            </w:r>
          </w:p>
        </w:tc>
      </w:tr>
      <w:tr w:rsidR="007035E6" w:rsidRPr="0088663E" w:rsidTr="00E21D14">
        <w:trPr>
          <w:trHeight w:val="1082"/>
        </w:trPr>
        <w:tc>
          <w:tcPr>
            <w:tcW w:w="675" w:type="dxa"/>
            <w:vMerge/>
            <w:vAlign w:val="center"/>
          </w:tcPr>
          <w:p w:rsidR="007035E6" w:rsidRPr="0088663E" w:rsidRDefault="007035E6" w:rsidP="005A1D2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35E6" w:rsidRPr="0088663E" w:rsidRDefault="007035E6" w:rsidP="005A1D2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7035E6" w:rsidRPr="0088663E" w:rsidRDefault="007035E6" w:rsidP="005A1D2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035E6" w:rsidRPr="0088663E" w:rsidRDefault="007035E6" w:rsidP="005A1D2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7035E6" w:rsidRDefault="007035E6" w:rsidP="005A1D2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 w:rsidRPr="0088663E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项目取得的阶段性</w:t>
            </w:r>
          </w:p>
          <w:p w:rsidR="007035E6" w:rsidRPr="0088663E" w:rsidRDefault="007035E6" w:rsidP="005A1D2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 w:rsidRPr="0088663E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成果</w:t>
            </w:r>
          </w:p>
        </w:tc>
        <w:tc>
          <w:tcPr>
            <w:tcW w:w="1843" w:type="dxa"/>
            <w:vAlign w:val="center"/>
          </w:tcPr>
          <w:p w:rsidR="007035E6" w:rsidRPr="0088663E" w:rsidRDefault="007035E6" w:rsidP="005A1D2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 w:rsidRPr="0088663E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项目受益人员范围及数量</w:t>
            </w:r>
          </w:p>
        </w:tc>
        <w:tc>
          <w:tcPr>
            <w:tcW w:w="2268" w:type="dxa"/>
            <w:vAlign w:val="center"/>
          </w:tcPr>
          <w:p w:rsidR="007035E6" w:rsidRPr="0088663E" w:rsidRDefault="007035E6" w:rsidP="005A1D2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 w:rsidRPr="0088663E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项目推广应用情况</w:t>
            </w:r>
          </w:p>
        </w:tc>
        <w:tc>
          <w:tcPr>
            <w:tcW w:w="1276" w:type="dxa"/>
            <w:vMerge/>
            <w:vAlign w:val="center"/>
          </w:tcPr>
          <w:p w:rsidR="007035E6" w:rsidRPr="0088663E" w:rsidRDefault="007035E6" w:rsidP="005A1D2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</w:tr>
      <w:tr w:rsidR="007035E6" w:rsidRPr="0088663E" w:rsidTr="00E21D14">
        <w:tc>
          <w:tcPr>
            <w:tcW w:w="675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7035E6" w:rsidRPr="0088663E" w:rsidTr="00E21D14">
        <w:tc>
          <w:tcPr>
            <w:tcW w:w="675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7035E6" w:rsidRPr="0088663E" w:rsidTr="00E21D14">
        <w:tc>
          <w:tcPr>
            <w:tcW w:w="675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7035E6" w:rsidRPr="0088663E" w:rsidTr="00E21D14">
        <w:tc>
          <w:tcPr>
            <w:tcW w:w="675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7035E6" w:rsidRPr="0088663E" w:rsidTr="00E21D14">
        <w:tc>
          <w:tcPr>
            <w:tcW w:w="675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7035E6" w:rsidRPr="0088663E" w:rsidTr="00E21D14">
        <w:tc>
          <w:tcPr>
            <w:tcW w:w="675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7035E6" w:rsidRPr="0088663E" w:rsidTr="00E21D14">
        <w:tc>
          <w:tcPr>
            <w:tcW w:w="675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35E6" w:rsidRPr="0088663E" w:rsidRDefault="007035E6" w:rsidP="00E21D1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</w:tbl>
    <w:p w:rsidR="007035E6" w:rsidRPr="0075366A" w:rsidRDefault="007035E6" w:rsidP="007035E6">
      <w:pPr>
        <w:ind w:left="1054" w:hangingChars="500" w:hanging="1054"/>
        <w:rPr>
          <w:b/>
          <w:sz w:val="32"/>
          <w:szCs w:val="32"/>
        </w:rPr>
      </w:pPr>
      <w:r w:rsidRPr="0075366A">
        <w:rPr>
          <w:rFonts w:hint="eastAsia"/>
          <w:b/>
          <w:szCs w:val="21"/>
        </w:rPr>
        <w:t>项目类别：指优质课程、案例库、联合培养基地、导师能力提升项目。</w:t>
      </w:r>
    </w:p>
    <w:p w:rsidR="007035E6" w:rsidRDefault="007035E6" w:rsidP="00437E8F">
      <w:pPr>
        <w:rPr>
          <w:szCs w:val="21"/>
        </w:rPr>
        <w:sectPr w:rsidR="007035E6" w:rsidSect="005A1D2C">
          <w:footerReference w:type="first" r:id="rId7"/>
          <w:pgSz w:w="16838" w:h="11906" w:orient="landscape" w:code="9"/>
          <w:pgMar w:top="1531" w:right="2041" w:bottom="1531" w:left="1985" w:header="851" w:footer="1247" w:gutter="0"/>
          <w:cols w:space="720"/>
          <w:titlePg/>
          <w:docGrid w:linePitch="312"/>
        </w:sectPr>
      </w:pPr>
    </w:p>
    <w:p w:rsidR="007035E6" w:rsidRDefault="007035E6" w:rsidP="00437E8F">
      <w:pPr>
        <w:rPr>
          <w:rFonts w:hint="eastAsia"/>
        </w:rPr>
      </w:pPr>
    </w:p>
    <w:sectPr w:rsidR="007035E6" w:rsidSect="005A1D2C">
      <w:footerReference w:type="even" r:id="rId8"/>
      <w:footerReference w:type="default" r:id="rId9"/>
      <w:footerReference w:type="first" r:id="rId10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288" w:rsidRDefault="00934288">
      <w:r>
        <w:separator/>
      </w:r>
    </w:p>
  </w:endnote>
  <w:endnote w:type="continuationSeparator" w:id="1">
    <w:p w:rsidR="00934288" w:rsidRDefault="00934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D2C" w:rsidRPr="005A1D2C" w:rsidRDefault="005A1D2C">
    <w:pPr>
      <w:pStyle w:val="a3"/>
      <w:jc w:val="center"/>
      <w:rPr>
        <w:sz w:val="28"/>
        <w:szCs w:val="28"/>
      </w:rPr>
    </w:pPr>
    <w:r>
      <w:rPr>
        <w:sz w:val="28"/>
        <w:szCs w:val="28"/>
      </w:rPr>
      <w:t xml:space="preserve">— </w:t>
    </w:r>
    <w:r w:rsidRPr="005A1D2C">
      <w:rPr>
        <w:sz w:val="28"/>
        <w:szCs w:val="28"/>
      </w:rPr>
      <w:fldChar w:fldCharType="begin"/>
    </w:r>
    <w:r w:rsidRPr="005A1D2C">
      <w:rPr>
        <w:sz w:val="28"/>
        <w:szCs w:val="28"/>
      </w:rPr>
      <w:instrText>PAGE   \* MERGEFORMAT</w:instrText>
    </w:r>
    <w:r w:rsidRPr="005A1D2C">
      <w:rPr>
        <w:sz w:val="28"/>
        <w:szCs w:val="28"/>
      </w:rPr>
      <w:fldChar w:fldCharType="separate"/>
    </w:r>
    <w:r w:rsidR="00437E8F" w:rsidRPr="00437E8F">
      <w:rPr>
        <w:noProof/>
        <w:sz w:val="28"/>
        <w:szCs w:val="28"/>
        <w:lang w:val="zh-CN"/>
      </w:rPr>
      <w:t>1</w:t>
    </w:r>
    <w:r w:rsidRPr="005A1D2C"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:rsidR="005A1D2C" w:rsidRPr="005A1D2C" w:rsidRDefault="005A1D2C" w:rsidP="005A1D2C">
    <w:pPr>
      <w:pStyle w:val="a3"/>
      <w:jc w:val="right"/>
      <w:rPr>
        <w:rFonts w:hint="eastAsia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3CB" w:rsidRPr="00EF46D6" w:rsidRDefault="00EF46D6" w:rsidP="00EF46D6">
    <w:pPr>
      <w:pStyle w:val="a3"/>
      <w:framePr w:wrap="around" w:vAnchor="text" w:hAnchor="margin" w:xAlign="outside" w:y="1"/>
      <w:ind w:leftChars="150" w:left="315" w:rightChars="150" w:right="315"/>
      <w:rPr>
        <w:rStyle w:val="a5"/>
        <w:sz w:val="28"/>
        <w:szCs w:val="28"/>
      </w:rPr>
    </w:pPr>
    <w:r>
      <w:rPr>
        <w:sz w:val="28"/>
        <w:szCs w:val="28"/>
      </w:rPr>
      <w:t xml:space="preserve">— </w:t>
    </w:r>
    <w:r w:rsidR="009873CB" w:rsidRPr="00EF46D6">
      <w:rPr>
        <w:rStyle w:val="a5"/>
        <w:sz w:val="28"/>
        <w:szCs w:val="28"/>
      </w:rPr>
      <w:fldChar w:fldCharType="begin"/>
    </w:r>
    <w:r w:rsidR="009873CB" w:rsidRPr="00EF46D6">
      <w:rPr>
        <w:rStyle w:val="a5"/>
        <w:sz w:val="28"/>
        <w:szCs w:val="28"/>
      </w:rPr>
      <w:instrText xml:space="preserve">PAGE  </w:instrText>
    </w:r>
    <w:r w:rsidR="00027E62" w:rsidRPr="00EF46D6">
      <w:rPr>
        <w:rStyle w:val="a5"/>
        <w:sz w:val="28"/>
        <w:szCs w:val="28"/>
      </w:rPr>
      <w:fldChar w:fldCharType="separate"/>
    </w:r>
    <w:r w:rsidR="00437E8F">
      <w:rPr>
        <w:rStyle w:val="a5"/>
        <w:noProof/>
        <w:sz w:val="28"/>
        <w:szCs w:val="28"/>
      </w:rPr>
      <w:t>4</w:t>
    </w:r>
    <w:r w:rsidR="009873CB" w:rsidRPr="00EF46D6">
      <w:rPr>
        <w:rStyle w:val="a5"/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:rsidR="009873CB" w:rsidRDefault="009873CB" w:rsidP="00EF46D6">
    <w:pPr>
      <w:pStyle w:val="a3"/>
      <w:ind w:leftChars="150" w:left="315" w:rightChars="150" w:right="31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3CB" w:rsidRPr="000F5093" w:rsidRDefault="009873CB" w:rsidP="00CE7CBF">
    <w:pPr>
      <w:pStyle w:val="a3"/>
      <w:framePr w:wrap="around" w:vAnchor="text" w:hAnchor="margin" w:xAlign="outside" w:y="1"/>
      <w:pBdr>
        <w:between w:val="none" w:sz="50" w:space="0" w:color="auto"/>
      </w:pBdr>
      <w:ind w:leftChars="150" w:left="315" w:rightChars="150" w:right="315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0F5093">
      <w:rPr>
        <w:sz w:val="28"/>
        <w:szCs w:val="28"/>
      </w:rPr>
      <w:fldChar w:fldCharType="begin"/>
    </w:r>
    <w:r w:rsidRPr="000F5093">
      <w:rPr>
        <w:rStyle w:val="a5"/>
        <w:sz w:val="28"/>
        <w:szCs w:val="28"/>
      </w:rPr>
      <w:instrText xml:space="preserve"> PAGE  </w:instrText>
    </w:r>
    <w:r w:rsidRPr="000F5093">
      <w:rPr>
        <w:sz w:val="28"/>
        <w:szCs w:val="28"/>
      </w:rPr>
      <w:fldChar w:fldCharType="separate"/>
    </w:r>
    <w:r w:rsidR="00437E8F">
      <w:rPr>
        <w:rStyle w:val="a5"/>
        <w:noProof/>
        <w:sz w:val="28"/>
        <w:szCs w:val="28"/>
      </w:rPr>
      <w:t>5</w:t>
    </w:r>
    <w:r w:rsidRPr="000F5093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9873CB" w:rsidRDefault="009873CB" w:rsidP="009873CB">
    <w:pPr>
      <w:pStyle w:val="a3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D2C" w:rsidRPr="005A1D2C" w:rsidRDefault="005A1D2C" w:rsidP="005A1D2C">
    <w:pPr>
      <w:pStyle w:val="a3"/>
      <w:ind w:leftChars="150" w:left="315" w:rightChars="150" w:right="315"/>
      <w:rPr>
        <w:sz w:val="28"/>
        <w:szCs w:val="28"/>
      </w:rPr>
    </w:pPr>
    <w:r>
      <w:rPr>
        <w:sz w:val="28"/>
        <w:szCs w:val="28"/>
      </w:rPr>
      <w:t xml:space="preserve">— </w:t>
    </w:r>
    <w:r w:rsidRPr="005A1D2C">
      <w:rPr>
        <w:sz w:val="28"/>
        <w:szCs w:val="28"/>
      </w:rPr>
      <w:fldChar w:fldCharType="begin"/>
    </w:r>
    <w:r w:rsidRPr="005A1D2C">
      <w:rPr>
        <w:sz w:val="28"/>
        <w:szCs w:val="28"/>
      </w:rPr>
      <w:instrText>PAGE   \* MERGEFORMAT</w:instrText>
    </w:r>
    <w:r w:rsidRPr="005A1D2C">
      <w:rPr>
        <w:sz w:val="28"/>
        <w:szCs w:val="28"/>
      </w:rPr>
      <w:fldChar w:fldCharType="separate"/>
    </w:r>
    <w:r w:rsidR="00437E8F" w:rsidRPr="00437E8F">
      <w:rPr>
        <w:noProof/>
        <w:sz w:val="28"/>
        <w:szCs w:val="28"/>
        <w:lang w:val="zh-CN"/>
      </w:rPr>
      <w:t>2</w:t>
    </w:r>
    <w:r w:rsidRPr="005A1D2C"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288" w:rsidRDefault="00934288">
      <w:r>
        <w:separator/>
      </w:r>
    </w:p>
  </w:footnote>
  <w:footnote w:type="continuationSeparator" w:id="1">
    <w:p w:rsidR="00934288" w:rsidRDefault="009342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F807D"/>
    <w:multiLevelType w:val="singleLevel"/>
    <w:tmpl w:val="592F807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 strokecolor="white">
      <v:fill color="white"/>
      <v:stroke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288"/>
    <w:rsid w:val="000102C3"/>
    <w:rsid w:val="00027E62"/>
    <w:rsid w:val="0007049F"/>
    <w:rsid w:val="0007312F"/>
    <w:rsid w:val="00075403"/>
    <w:rsid w:val="000D1704"/>
    <w:rsid w:val="000E1271"/>
    <w:rsid w:val="00124151"/>
    <w:rsid w:val="001414E6"/>
    <w:rsid w:val="001427B8"/>
    <w:rsid w:val="00150ED0"/>
    <w:rsid w:val="0019213E"/>
    <w:rsid w:val="001E3E8B"/>
    <w:rsid w:val="002675B8"/>
    <w:rsid w:val="00292875"/>
    <w:rsid w:val="00295935"/>
    <w:rsid w:val="003344FF"/>
    <w:rsid w:val="003751E7"/>
    <w:rsid w:val="0040787C"/>
    <w:rsid w:val="004255E8"/>
    <w:rsid w:val="00437E8F"/>
    <w:rsid w:val="00461822"/>
    <w:rsid w:val="004F3958"/>
    <w:rsid w:val="0050349A"/>
    <w:rsid w:val="00547431"/>
    <w:rsid w:val="005A1D2C"/>
    <w:rsid w:val="005A25FA"/>
    <w:rsid w:val="005B185B"/>
    <w:rsid w:val="005C41F8"/>
    <w:rsid w:val="006257FC"/>
    <w:rsid w:val="006755E3"/>
    <w:rsid w:val="006833BA"/>
    <w:rsid w:val="006A4C94"/>
    <w:rsid w:val="006C2E79"/>
    <w:rsid w:val="007035E6"/>
    <w:rsid w:val="007216AD"/>
    <w:rsid w:val="00726544"/>
    <w:rsid w:val="00760D4F"/>
    <w:rsid w:val="008125E4"/>
    <w:rsid w:val="008202D3"/>
    <w:rsid w:val="00857E36"/>
    <w:rsid w:val="00861FE8"/>
    <w:rsid w:val="00897A47"/>
    <w:rsid w:val="008D0737"/>
    <w:rsid w:val="008D1C22"/>
    <w:rsid w:val="00905158"/>
    <w:rsid w:val="00934288"/>
    <w:rsid w:val="009873CB"/>
    <w:rsid w:val="009A4DB4"/>
    <w:rsid w:val="009B2EAC"/>
    <w:rsid w:val="00A31DCE"/>
    <w:rsid w:val="00A55E34"/>
    <w:rsid w:val="00A646E0"/>
    <w:rsid w:val="00A925CA"/>
    <w:rsid w:val="00AD6620"/>
    <w:rsid w:val="00AD76E1"/>
    <w:rsid w:val="00B94172"/>
    <w:rsid w:val="00BB23D8"/>
    <w:rsid w:val="00BD0D36"/>
    <w:rsid w:val="00C01A3C"/>
    <w:rsid w:val="00C65EC9"/>
    <w:rsid w:val="00CE457E"/>
    <w:rsid w:val="00CE7CBF"/>
    <w:rsid w:val="00CF149C"/>
    <w:rsid w:val="00D02AE7"/>
    <w:rsid w:val="00DE2EEF"/>
    <w:rsid w:val="00E0163B"/>
    <w:rsid w:val="00E21D14"/>
    <w:rsid w:val="00E31DAF"/>
    <w:rsid w:val="00E53C59"/>
    <w:rsid w:val="00E80D7A"/>
    <w:rsid w:val="00EE144F"/>
    <w:rsid w:val="00EF46D6"/>
    <w:rsid w:val="00F3361D"/>
    <w:rsid w:val="00F55BB8"/>
    <w:rsid w:val="00F55CD2"/>
    <w:rsid w:val="00F74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color="white">
      <v:fill color="white"/>
      <v:stroke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iPriority="99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 w:qFormat="1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CE4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  <w:rsid w:val="00CE457E"/>
  </w:style>
  <w:style w:type="paragraph" w:styleId="a6">
    <w:name w:val="header"/>
    <w:basedOn w:val="a"/>
    <w:link w:val="a7"/>
    <w:rsid w:val="00703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7035E6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sid w:val="007035E6"/>
    <w:rPr>
      <w:kern w:val="2"/>
      <w:sz w:val="18"/>
      <w:szCs w:val="18"/>
    </w:rPr>
  </w:style>
  <w:style w:type="paragraph" w:styleId="a8">
    <w:name w:val="Balloon Text"/>
    <w:basedOn w:val="a"/>
    <w:link w:val="a9"/>
    <w:rsid w:val="00E0163B"/>
    <w:rPr>
      <w:sz w:val="18"/>
      <w:szCs w:val="18"/>
    </w:rPr>
  </w:style>
  <w:style w:type="character" w:customStyle="1" w:styleId="a9">
    <w:name w:val="批注框文本 字符"/>
    <w:link w:val="a8"/>
    <w:rsid w:val="00E016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30465;&#19977;&#24314;&#12289;&#23548;&#24072;&#33021;&#21147;&#25552;&#21319;&#35745;&#21010;&#26448;&#26009;&#27719;&#24635;\2018&#24180;&#65306;&#39064;&#21517;&#65306;&#23665;&#19996;&#30465;&#30740;&#31350;&#29983;&#25945;&#32946;&#36136;&#37327;&#25552;&#21319;&#35745;&#21010;&#39033;&#30446;&#65306;&#21547;&#26377;&#19977;&#24314;&#12289;&#23548;&#24072;&#33021;&#21147;&#25552;&#21319;&#12289;&#26257;&#26399;&#23398;&#26657;&#39033;&#30446;\2.&#26657;&#20869;&#36890;&#30693;\&#38468;&#20214;2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附件2</Template>
  <TotalTime>1</TotalTime>
  <Pages>2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山东省教育厅处室函件</dc:title>
  <dc:creator>lenovo</dc:creator>
  <cp:lastModifiedBy>lenovo</cp:lastModifiedBy>
  <cp:revision>1</cp:revision>
  <cp:lastPrinted>2018-03-19T03:01:00Z</cp:lastPrinted>
  <dcterms:created xsi:type="dcterms:W3CDTF">2018-03-21T09:28:00Z</dcterms:created>
  <dcterms:modified xsi:type="dcterms:W3CDTF">2018-03-21T09:29:00Z</dcterms:modified>
</cp:coreProperties>
</file>